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lachlan-profile"/>
    <w:p>
      <w:pPr>
        <w:pStyle w:val="Heading1"/>
      </w:pPr>
      <w:r>
        <w:t xml:space="preserve">Lachlan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14,968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6,131          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Condobolin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3,211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Lachlan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$36,385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$475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2,728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894,800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146,485.1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1,737,305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2025-01-02T01:38:36Z</dcterms:created>
  <dcterms:modified xsi:type="dcterms:W3CDTF">2025-01-02T01:38:36Z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